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DACE" w14:textId="77777777" w:rsidR="00217AEC" w:rsidRDefault="00217AEC" w:rsidP="00D40DAE"/>
    <w:p w14:paraId="68D42BB7" w14:textId="77777777" w:rsidR="00F45E46" w:rsidRDefault="00F45E46" w:rsidP="00D40DAE"/>
    <w:p w14:paraId="513FF5C0" w14:textId="697C03E1" w:rsidR="00F45E46" w:rsidRPr="00C4194C" w:rsidRDefault="00F45E46" w:rsidP="00F45E46">
      <w:pPr>
        <w:spacing w:before="100" w:beforeAutospacing="1" w:after="100" w:afterAutospacing="1"/>
        <w:jc w:val="center"/>
        <w:rPr>
          <w:rFonts w:eastAsia="Times New Roman" w:cstheme="minorHAnsi"/>
          <w:color w:val="EE0000"/>
          <w:lang w:eastAsia="sv-SE"/>
        </w:rPr>
      </w:pPr>
      <w:r w:rsidRPr="00C4194C">
        <w:rPr>
          <w:rFonts w:eastAsia="Times New Roman" w:cstheme="minorHAnsi"/>
          <w:b/>
          <w:bCs/>
          <w:color w:val="EE0000"/>
          <w:sz w:val="44"/>
          <w:szCs w:val="44"/>
          <w:lang w:eastAsia="sv-SE"/>
        </w:rPr>
        <w:t xml:space="preserve">Välkommen till Trolldansarnas </w:t>
      </w:r>
      <w:r w:rsidR="00AC111A">
        <w:rPr>
          <w:rFonts w:eastAsia="Times New Roman" w:cstheme="minorHAnsi"/>
          <w:b/>
          <w:bCs/>
          <w:color w:val="EE0000"/>
          <w:sz w:val="44"/>
          <w:szCs w:val="44"/>
          <w:lang w:eastAsia="sv-SE"/>
        </w:rPr>
        <w:t xml:space="preserve">Extra </w:t>
      </w:r>
      <w:r w:rsidRPr="00C4194C">
        <w:rPr>
          <w:rFonts w:eastAsia="Times New Roman" w:cstheme="minorHAnsi"/>
          <w:b/>
          <w:bCs/>
          <w:color w:val="EE0000"/>
          <w:sz w:val="44"/>
          <w:szCs w:val="44"/>
          <w:lang w:eastAsia="sv-SE"/>
        </w:rPr>
        <w:t>årsmöte 2026</w:t>
      </w:r>
      <w:r w:rsidRPr="00C4194C">
        <w:rPr>
          <w:rFonts w:eastAsia="Times New Roman" w:cstheme="minorHAnsi"/>
          <w:sz w:val="22"/>
          <w:szCs w:val="22"/>
          <w:lang w:eastAsia="sv-SE"/>
        </w:rPr>
        <w:br/>
      </w:r>
      <w:r w:rsidRPr="00C4194C">
        <w:rPr>
          <w:rFonts w:eastAsia="Times New Roman" w:cstheme="minorHAnsi"/>
          <w:sz w:val="22"/>
          <w:szCs w:val="22"/>
          <w:lang w:eastAsia="sv-SE"/>
        </w:rPr>
        <w:br/>
      </w:r>
      <w:r w:rsidRPr="00C4194C">
        <w:rPr>
          <w:rFonts w:eastAsia="Times New Roman" w:cstheme="minorHAnsi"/>
          <w:color w:val="EE0000"/>
          <w:sz w:val="40"/>
          <w:szCs w:val="40"/>
          <w:lang w:eastAsia="sv-SE"/>
        </w:rPr>
        <w:t xml:space="preserve">Söndag </w:t>
      </w:r>
      <w:r w:rsidR="00AC111A">
        <w:rPr>
          <w:rFonts w:eastAsia="Times New Roman" w:cstheme="minorHAnsi"/>
          <w:color w:val="EE0000"/>
          <w:sz w:val="40"/>
          <w:szCs w:val="40"/>
          <w:lang w:eastAsia="sv-SE"/>
        </w:rPr>
        <w:t>3</w:t>
      </w:r>
      <w:r w:rsidRPr="00C4194C">
        <w:rPr>
          <w:rFonts w:eastAsia="Times New Roman" w:cstheme="minorHAnsi"/>
          <w:color w:val="EE0000"/>
          <w:sz w:val="40"/>
          <w:szCs w:val="40"/>
          <w:lang w:eastAsia="sv-SE"/>
        </w:rPr>
        <w:t>/</w:t>
      </w:r>
      <w:r w:rsidR="00AC111A">
        <w:rPr>
          <w:rFonts w:eastAsia="Times New Roman" w:cstheme="minorHAnsi"/>
          <w:color w:val="EE0000"/>
          <w:sz w:val="40"/>
          <w:szCs w:val="40"/>
          <w:lang w:eastAsia="sv-SE"/>
        </w:rPr>
        <w:t>6</w:t>
      </w:r>
      <w:r w:rsidRPr="00C4194C">
        <w:rPr>
          <w:rFonts w:eastAsia="Times New Roman" w:cstheme="minorHAnsi"/>
          <w:color w:val="EE0000"/>
          <w:sz w:val="40"/>
          <w:szCs w:val="40"/>
          <w:lang w:eastAsia="sv-SE"/>
        </w:rPr>
        <w:t xml:space="preserve"> </w:t>
      </w:r>
      <w:proofErr w:type="spellStart"/>
      <w:r w:rsidRPr="00C4194C">
        <w:rPr>
          <w:rFonts w:eastAsia="Times New Roman" w:cstheme="minorHAnsi"/>
          <w:color w:val="EE0000"/>
          <w:sz w:val="40"/>
          <w:szCs w:val="40"/>
          <w:lang w:eastAsia="sv-SE"/>
        </w:rPr>
        <w:t>kl</w:t>
      </w:r>
      <w:proofErr w:type="spellEnd"/>
      <w:r w:rsidRPr="00C4194C">
        <w:rPr>
          <w:rFonts w:eastAsia="Times New Roman" w:cstheme="minorHAnsi"/>
          <w:color w:val="EE0000"/>
          <w:sz w:val="40"/>
          <w:szCs w:val="40"/>
          <w:lang w:eastAsia="sv-SE"/>
        </w:rPr>
        <w:t xml:space="preserve"> 1</w:t>
      </w:r>
      <w:r w:rsidR="00AC111A">
        <w:rPr>
          <w:rFonts w:eastAsia="Times New Roman" w:cstheme="minorHAnsi"/>
          <w:color w:val="EE0000"/>
          <w:sz w:val="40"/>
          <w:szCs w:val="40"/>
          <w:lang w:eastAsia="sv-SE"/>
        </w:rPr>
        <w:t>8</w:t>
      </w:r>
      <w:r w:rsidRPr="00C4194C">
        <w:rPr>
          <w:rFonts w:eastAsia="Times New Roman" w:cstheme="minorHAnsi"/>
          <w:color w:val="EE0000"/>
          <w:sz w:val="40"/>
          <w:szCs w:val="40"/>
          <w:lang w:eastAsia="sv-SE"/>
        </w:rPr>
        <w:t>.00</w:t>
      </w:r>
      <w:r w:rsidR="00851F24" w:rsidRPr="00C4194C">
        <w:rPr>
          <w:rFonts w:eastAsia="Times New Roman" w:cstheme="minorHAnsi"/>
          <w:color w:val="EE0000"/>
          <w:sz w:val="40"/>
          <w:szCs w:val="40"/>
          <w:lang w:eastAsia="sv-SE"/>
        </w:rPr>
        <w:t xml:space="preserve">, </w:t>
      </w:r>
      <w:r w:rsidR="00AC111A">
        <w:rPr>
          <w:rFonts w:eastAsia="Times New Roman" w:cstheme="minorHAnsi"/>
          <w:color w:val="EE0000"/>
          <w:sz w:val="40"/>
          <w:szCs w:val="40"/>
          <w:lang w:eastAsia="sv-SE"/>
        </w:rPr>
        <w:t>Trolldansarnas lokal</w:t>
      </w:r>
      <w:r w:rsidRPr="00C4194C">
        <w:rPr>
          <w:rFonts w:eastAsia="Times New Roman" w:cstheme="minorHAnsi"/>
          <w:color w:val="EE0000"/>
          <w:sz w:val="40"/>
          <w:szCs w:val="40"/>
          <w:lang w:eastAsia="sv-SE"/>
        </w:rPr>
        <w:t>.</w:t>
      </w:r>
    </w:p>
    <w:p w14:paraId="1DC3A6A9" w14:textId="3FE48605" w:rsidR="00F45E46" w:rsidRPr="00FB6169" w:rsidRDefault="00F45E46" w:rsidP="00AC111A">
      <w:pPr>
        <w:spacing w:before="100" w:beforeAutospacing="1"/>
        <w:jc w:val="center"/>
        <w:rPr>
          <w:rFonts w:eastAsia="Times New Roman" w:cstheme="minorHAnsi"/>
          <w:sz w:val="28"/>
          <w:szCs w:val="28"/>
          <w:lang w:eastAsia="sv-SE"/>
        </w:rPr>
      </w:pPr>
      <w:r w:rsidRPr="00C4194C">
        <w:rPr>
          <w:rFonts w:eastAsia="Times New Roman" w:cstheme="minorHAnsi"/>
          <w:lang w:eastAsia="sv-SE"/>
        </w:rPr>
        <w:br/>
      </w:r>
      <w:r w:rsidRPr="00FB6169">
        <w:rPr>
          <w:rFonts w:eastAsia="Times New Roman" w:cstheme="minorHAnsi"/>
          <w:sz w:val="36"/>
          <w:szCs w:val="36"/>
          <w:lang w:eastAsia="sv-SE"/>
        </w:rPr>
        <w:t>Möteshandlingar kommer att anslås på hemsidan samt i lokalen senast en vecka innan årsmötet.</w:t>
      </w:r>
    </w:p>
    <w:p w14:paraId="1F59EEBA" w14:textId="77777777" w:rsidR="000B3F39" w:rsidRDefault="000B3F39" w:rsidP="00F90CEA">
      <w:pPr>
        <w:spacing w:before="100" w:beforeAutospacing="1" w:after="165"/>
        <w:jc w:val="center"/>
        <w:rPr>
          <w:rFonts w:eastAsia="Times New Roman" w:cstheme="minorHAnsi"/>
          <w:sz w:val="36"/>
          <w:szCs w:val="36"/>
          <w:lang w:eastAsia="sv-SE"/>
        </w:rPr>
      </w:pPr>
    </w:p>
    <w:p w14:paraId="147C9130" w14:textId="4E9945E3" w:rsidR="000B3F39" w:rsidRDefault="000B3F39" w:rsidP="00F90CEA">
      <w:pPr>
        <w:spacing w:before="100" w:beforeAutospacing="1" w:after="165"/>
        <w:jc w:val="center"/>
        <w:rPr>
          <w:rFonts w:eastAsia="Times New Roman" w:cstheme="minorHAnsi"/>
          <w:sz w:val="36"/>
          <w:szCs w:val="36"/>
          <w:lang w:eastAsia="sv-SE"/>
        </w:rPr>
      </w:pPr>
      <w:r>
        <w:rPr>
          <w:rFonts w:eastAsia="Times New Roman" w:cstheme="minorHAnsi"/>
          <w:sz w:val="36"/>
          <w:szCs w:val="36"/>
          <w:lang w:eastAsia="sv-SE"/>
        </w:rPr>
        <w:t>Följande punkter kommer avhandlas:</w:t>
      </w:r>
    </w:p>
    <w:p w14:paraId="47D186BA" w14:textId="38DC956E" w:rsidR="000B3F39" w:rsidRDefault="000B3F39" w:rsidP="000B3F39">
      <w:pPr>
        <w:pStyle w:val="Liststycke"/>
        <w:numPr>
          <w:ilvl w:val="0"/>
          <w:numId w:val="10"/>
        </w:numPr>
        <w:spacing w:before="100" w:beforeAutospacing="1" w:after="165"/>
        <w:rPr>
          <w:rFonts w:eastAsia="Times New Roman"/>
          <w:sz w:val="36"/>
          <w:szCs w:val="36"/>
          <w:lang w:eastAsia="sv-SE"/>
        </w:rPr>
      </w:pPr>
      <w:r w:rsidRPr="000B3F39">
        <w:rPr>
          <w:rFonts w:eastAsia="Times New Roman"/>
          <w:sz w:val="36"/>
          <w:szCs w:val="36"/>
          <w:lang w:eastAsia="sv-SE"/>
        </w:rPr>
        <w:t>Val av valberedning</w:t>
      </w:r>
      <w:r>
        <w:rPr>
          <w:rFonts w:eastAsia="Times New Roman"/>
          <w:sz w:val="36"/>
          <w:szCs w:val="36"/>
          <w:lang w:eastAsia="sv-SE"/>
        </w:rPr>
        <w:t>. Nominering på plats</w:t>
      </w:r>
      <w:r w:rsidR="008C7686">
        <w:rPr>
          <w:rFonts w:eastAsia="Times New Roman"/>
          <w:sz w:val="36"/>
          <w:szCs w:val="36"/>
          <w:lang w:eastAsia="sv-SE"/>
        </w:rPr>
        <w:t>.</w:t>
      </w:r>
    </w:p>
    <w:p w14:paraId="039932B9" w14:textId="3187455F" w:rsidR="000B3F39" w:rsidRPr="000B3F39" w:rsidRDefault="008C7686" w:rsidP="000B3F39">
      <w:pPr>
        <w:pStyle w:val="Liststycke"/>
        <w:numPr>
          <w:ilvl w:val="0"/>
          <w:numId w:val="10"/>
        </w:numPr>
        <w:spacing w:before="100" w:beforeAutospacing="1" w:after="165"/>
        <w:rPr>
          <w:rFonts w:eastAsia="Times New Roman"/>
          <w:sz w:val="36"/>
          <w:szCs w:val="36"/>
          <w:lang w:eastAsia="sv-SE"/>
        </w:rPr>
      </w:pPr>
      <w:r>
        <w:rPr>
          <w:rFonts w:eastAsia="Times New Roman"/>
          <w:sz w:val="36"/>
          <w:szCs w:val="36"/>
          <w:lang w:eastAsia="sv-SE"/>
        </w:rPr>
        <w:t>Behandling av förslag till justering av stadgar.</w:t>
      </w:r>
    </w:p>
    <w:sectPr w:rsidR="000B3F39" w:rsidRPr="000B3F39" w:rsidSect="00F473BB">
      <w:headerReference w:type="default" r:id="rId9"/>
      <w:footerReference w:type="default" r:id="rId10"/>
      <w:pgSz w:w="11906" w:h="16838"/>
      <w:pgMar w:top="1701" w:right="1134" w:bottom="155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47A7" w14:textId="77777777" w:rsidR="006336C4" w:rsidRDefault="006336C4" w:rsidP="00A10D1A">
      <w:r>
        <w:separator/>
      </w:r>
    </w:p>
  </w:endnote>
  <w:endnote w:type="continuationSeparator" w:id="0">
    <w:p w14:paraId="4D186F0F" w14:textId="77777777" w:rsidR="006336C4" w:rsidRDefault="006336C4" w:rsidP="00A1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781388"/>
      <w:docPartObj>
        <w:docPartGallery w:val="Page Numbers (Bottom of Page)"/>
        <w:docPartUnique/>
      </w:docPartObj>
    </w:sdtPr>
    <w:sdtContent>
      <w:p w14:paraId="1EE2E117" w14:textId="77777777" w:rsidR="00D57619" w:rsidRPr="00D57619" w:rsidRDefault="00000000" w:rsidP="00A10D1A">
        <w:pPr>
          <w:pStyle w:val="Sidfo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7F67" w14:textId="77777777" w:rsidR="006336C4" w:rsidRDefault="006336C4" w:rsidP="00A10D1A">
      <w:r>
        <w:separator/>
      </w:r>
    </w:p>
  </w:footnote>
  <w:footnote w:type="continuationSeparator" w:id="0">
    <w:p w14:paraId="7A419CA3" w14:textId="77777777" w:rsidR="006336C4" w:rsidRDefault="006336C4" w:rsidP="00A1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399F" w14:textId="77777777" w:rsidR="00D57619" w:rsidRDefault="00217AEC" w:rsidP="00A10D1A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769B64" wp14:editId="37343341">
          <wp:simplePos x="0" y="0"/>
          <wp:positionH relativeFrom="column">
            <wp:posOffset>3810</wp:posOffset>
          </wp:positionH>
          <wp:positionV relativeFrom="paragraph">
            <wp:posOffset>215900</wp:posOffset>
          </wp:positionV>
          <wp:extent cx="2160000" cy="536400"/>
          <wp:effectExtent l="0" t="0" r="0" b="0"/>
          <wp:wrapNone/>
          <wp:docPr id="27106181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3CD">
      <w:tab/>
    </w:r>
    <w:r w:rsidR="001B03CD">
      <w:tab/>
    </w:r>
  </w:p>
  <w:tbl>
    <w:tblPr>
      <w:tblW w:w="7371" w:type="dxa"/>
      <w:jc w:val="right"/>
      <w:tblCellMar>
        <w:left w:w="284" w:type="dxa"/>
        <w:right w:w="0" w:type="dxa"/>
      </w:tblCellMar>
      <w:tblLook w:val="0600" w:firstRow="0" w:lastRow="0" w:firstColumn="0" w:lastColumn="0" w:noHBand="1" w:noVBand="1"/>
      <w:tblDescription w:val="Ange mottagarens namn, titel, datum, hälsningsrad, brevets brödtext, avslutande linje, namn och signatur i första tabellen, och företagsnamn och kontaktinformation i andra"/>
    </w:tblPr>
    <w:tblGrid>
      <w:gridCol w:w="4252"/>
      <w:gridCol w:w="1701"/>
      <w:gridCol w:w="1418"/>
    </w:tblGrid>
    <w:tr w:rsidR="00CF3FA5" w:rsidRPr="00F473BB" w14:paraId="116EEBAC" w14:textId="77777777" w:rsidTr="00925C98">
      <w:trPr>
        <w:trHeight w:val="890"/>
        <w:jc w:val="right"/>
      </w:trPr>
      <w:tc>
        <w:tcPr>
          <w:tcW w:w="4253" w:type="dxa"/>
          <w:tcMar>
            <w:left w:w="0" w:type="dxa"/>
          </w:tcMar>
          <w:vAlign w:val="center"/>
        </w:tcPr>
        <w:p w14:paraId="244B51F8" w14:textId="4938CB2E" w:rsidR="00D57619" w:rsidRPr="00581177" w:rsidRDefault="00925C98" w:rsidP="00E96C8C">
          <w:pPr>
            <w:pStyle w:val="Rubrik2"/>
            <w:ind w:left="1418"/>
            <w:rPr>
              <w:rFonts w:ascii="Century Schoolbook" w:hAnsi="Century Schoolbook"/>
              <w:b/>
              <w:bCs/>
              <w:sz w:val="24"/>
              <w:szCs w:val="20"/>
            </w:rPr>
          </w:pPr>
          <w:r w:rsidRPr="00925C98">
            <w:rPr>
              <w:rFonts w:ascii="Century Schoolbook" w:hAnsi="Century Schoolbook"/>
              <w:b/>
              <w:bCs/>
              <w:szCs w:val="22"/>
            </w:rPr>
            <w:t>Kallelse</w:t>
          </w:r>
          <w:r w:rsidR="002D4E4F">
            <w:rPr>
              <w:rFonts w:ascii="Century Schoolbook" w:hAnsi="Century Schoolbook"/>
              <w:b/>
              <w:bCs/>
              <w:szCs w:val="22"/>
            </w:rPr>
            <w:t xml:space="preserve"> årsmöte</w:t>
          </w:r>
        </w:p>
      </w:tc>
      <w:tc>
        <w:tcPr>
          <w:tcW w:w="1701" w:type="dxa"/>
          <w:tcMar>
            <w:left w:w="284" w:type="dxa"/>
          </w:tcMar>
          <w:vAlign w:val="center"/>
        </w:tcPr>
        <w:p w14:paraId="78945C53" w14:textId="77777777" w:rsidR="00D57619" w:rsidRPr="00F473BB" w:rsidRDefault="00D57619" w:rsidP="002648FF">
          <w:pPr>
            <w:pStyle w:val="Kontaktinformation"/>
            <w:ind w:left="0"/>
            <w:jc w:val="right"/>
            <w:rPr>
              <w:rFonts w:ascii="Century Schoolbook" w:hAnsi="Century Schoolbook"/>
            </w:rPr>
          </w:pPr>
        </w:p>
      </w:tc>
      <w:tc>
        <w:tcPr>
          <w:tcW w:w="1418" w:type="dxa"/>
          <w:vAlign w:val="center"/>
        </w:tcPr>
        <w:p w14:paraId="6EA6D60F" w14:textId="77777777" w:rsidR="00D57619" w:rsidRPr="00F473BB" w:rsidRDefault="00D57619" w:rsidP="002648FF">
          <w:pPr>
            <w:pStyle w:val="Sidfot"/>
            <w:jc w:val="right"/>
            <w:rPr>
              <w:rFonts w:ascii="Century Schoolbook" w:hAnsi="Century Schoolbook"/>
              <w:i/>
              <w:iCs/>
              <w:sz w:val="20"/>
              <w:szCs w:val="20"/>
            </w:rPr>
          </w:pPr>
        </w:p>
      </w:tc>
    </w:tr>
  </w:tbl>
  <w:p w14:paraId="6753E073" w14:textId="77777777" w:rsidR="001B03CD" w:rsidRDefault="00D57619" w:rsidP="00A10D1A">
    <w:pPr>
      <w:pStyle w:val="Sidhuvu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E72"/>
    <w:multiLevelType w:val="hybridMultilevel"/>
    <w:tmpl w:val="7DACA9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013"/>
    <w:multiLevelType w:val="hybridMultilevel"/>
    <w:tmpl w:val="D304BB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96A"/>
    <w:multiLevelType w:val="hybridMultilevel"/>
    <w:tmpl w:val="A246D2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A2C66"/>
    <w:multiLevelType w:val="hybridMultilevel"/>
    <w:tmpl w:val="06F8B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83437"/>
    <w:multiLevelType w:val="hybridMultilevel"/>
    <w:tmpl w:val="AFE8D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5415"/>
    <w:multiLevelType w:val="hybridMultilevel"/>
    <w:tmpl w:val="DF9CE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B7033"/>
    <w:multiLevelType w:val="hybridMultilevel"/>
    <w:tmpl w:val="1D267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55770"/>
    <w:multiLevelType w:val="hybridMultilevel"/>
    <w:tmpl w:val="9FDC5E98"/>
    <w:lvl w:ilvl="0" w:tplc="6D8E3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D34BF"/>
    <w:multiLevelType w:val="hybridMultilevel"/>
    <w:tmpl w:val="6AFA82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E50CE"/>
    <w:multiLevelType w:val="hybridMultilevel"/>
    <w:tmpl w:val="07E428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02838">
    <w:abstractNumId w:val="9"/>
  </w:num>
  <w:num w:numId="2" w16cid:durableId="837580007">
    <w:abstractNumId w:val="0"/>
  </w:num>
  <w:num w:numId="3" w16cid:durableId="1133447824">
    <w:abstractNumId w:val="6"/>
  </w:num>
  <w:num w:numId="4" w16cid:durableId="56438500">
    <w:abstractNumId w:val="1"/>
  </w:num>
  <w:num w:numId="5" w16cid:durableId="249892655">
    <w:abstractNumId w:val="3"/>
  </w:num>
  <w:num w:numId="6" w16cid:durableId="2096432257">
    <w:abstractNumId w:val="8"/>
  </w:num>
  <w:num w:numId="7" w16cid:durableId="8727349">
    <w:abstractNumId w:val="5"/>
  </w:num>
  <w:num w:numId="8" w16cid:durableId="1008092991">
    <w:abstractNumId w:val="2"/>
  </w:num>
  <w:num w:numId="9" w16cid:durableId="1889760827">
    <w:abstractNumId w:val="7"/>
  </w:num>
  <w:num w:numId="10" w16cid:durableId="386221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98"/>
    <w:rsid w:val="00003818"/>
    <w:rsid w:val="00090794"/>
    <w:rsid w:val="000B3F39"/>
    <w:rsid w:val="000C6386"/>
    <w:rsid w:val="000D0C25"/>
    <w:rsid w:val="000E5A7E"/>
    <w:rsid w:val="001004C8"/>
    <w:rsid w:val="00131836"/>
    <w:rsid w:val="001336B8"/>
    <w:rsid w:val="0017092D"/>
    <w:rsid w:val="0017329F"/>
    <w:rsid w:val="001A425C"/>
    <w:rsid w:val="001B03CD"/>
    <w:rsid w:val="001C0EB5"/>
    <w:rsid w:val="001C73C9"/>
    <w:rsid w:val="001E72B7"/>
    <w:rsid w:val="002067EE"/>
    <w:rsid w:val="00217AEC"/>
    <w:rsid w:val="00226AD0"/>
    <w:rsid w:val="0023772D"/>
    <w:rsid w:val="002648FF"/>
    <w:rsid w:val="00293B3C"/>
    <w:rsid w:val="002B1A96"/>
    <w:rsid w:val="002B6F80"/>
    <w:rsid w:val="002D4E4F"/>
    <w:rsid w:val="00340A37"/>
    <w:rsid w:val="0034400D"/>
    <w:rsid w:val="003902EF"/>
    <w:rsid w:val="003A5BF6"/>
    <w:rsid w:val="003B0D68"/>
    <w:rsid w:val="003E3F0E"/>
    <w:rsid w:val="00421865"/>
    <w:rsid w:val="00446D91"/>
    <w:rsid w:val="004B6FB7"/>
    <w:rsid w:val="00517EC3"/>
    <w:rsid w:val="0052165B"/>
    <w:rsid w:val="005237DD"/>
    <w:rsid w:val="0052522C"/>
    <w:rsid w:val="005357E6"/>
    <w:rsid w:val="00573745"/>
    <w:rsid w:val="00581177"/>
    <w:rsid w:val="005B33EA"/>
    <w:rsid w:val="0062419A"/>
    <w:rsid w:val="006336C4"/>
    <w:rsid w:val="006402FB"/>
    <w:rsid w:val="0064568D"/>
    <w:rsid w:val="0066130E"/>
    <w:rsid w:val="006975DE"/>
    <w:rsid w:val="006B7DD1"/>
    <w:rsid w:val="006C5357"/>
    <w:rsid w:val="00717295"/>
    <w:rsid w:val="00727F95"/>
    <w:rsid w:val="0073518B"/>
    <w:rsid w:val="00742D5A"/>
    <w:rsid w:val="007857BF"/>
    <w:rsid w:val="007C5510"/>
    <w:rsid w:val="00803821"/>
    <w:rsid w:val="00803EA7"/>
    <w:rsid w:val="008128D2"/>
    <w:rsid w:val="00841DD7"/>
    <w:rsid w:val="00851F24"/>
    <w:rsid w:val="0085270F"/>
    <w:rsid w:val="0089292A"/>
    <w:rsid w:val="008C06AD"/>
    <w:rsid w:val="008C161F"/>
    <w:rsid w:val="008C7686"/>
    <w:rsid w:val="00903C56"/>
    <w:rsid w:val="009234E1"/>
    <w:rsid w:val="00925C98"/>
    <w:rsid w:val="00954A92"/>
    <w:rsid w:val="009904A4"/>
    <w:rsid w:val="009A680D"/>
    <w:rsid w:val="009E1316"/>
    <w:rsid w:val="00A10D1A"/>
    <w:rsid w:val="00A46306"/>
    <w:rsid w:val="00A74173"/>
    <w:rsid w:val="00AA4382"/>
    <w:rsid w:val="00AB598F"/>
    <w:rsid w:val="00AC111A"/>
    <w:rsid w:val="00AD2D1F"/>
    <w:rsid w:val="00AF1A9D"/>
    <w:rsid w:val="00B21556"/>
    <w:rsid w:val="00B27354"/>
    <w:rsid w:val="00B55953"/>
    <w:rsid w:val="00B61124"/>
    <w:rsid w:val="00B63170"/>
    <w:rsid w:val="00BC76F1"/>
    <w:rsid w:val="00C269CE"/>
    <w:rsid w:val="00C4194C"/>
    <w:rsid w:val="00C52B48"/>
    <w:rsid w:val="00C549BC"/>
    <w:rsid w:val="00C82792"/>
    <w:rsid w:val="00CF3FA5"/>
    <w:rsid w:val="00D30383"/>
    <w:rsid w:val="00D34B05"/>
    <w:rsid w:val="00D40DAE"/>
    <w:rsid w:val="00D57619"/>
    <w:rsid w:val="00D61AAE"/>
    <w:rsid w:val="00DF17A8"/>
    <w:rsid w:val="00DF722D"/>
    <w:rsid w:val="00E16AC7"/>
    <w:rsid w:val="00E20A0F"/>
    <w:rsid w:val="00E32ECB"/>
    <w:rsid w:val="00E61242"/>
    <w:rsid w:val="00E6482E"/>
    <w:rsid w:val="00E96C8C"/>
    <w:rsid w:val="00EF2A74"/>
    <w:rsid w:val="00F24DBA"/>
    <w:rsid w:val="00F34348"/>
    <w:rsid w:val="00F41ADF"/>
    <w:rsid w:val="00F45E46"/>
    <w:rsid w:val="00F473BB"/>
    <w:rsid w:val="00F67E74"/>
    <w:rsid w:val="00F90CEA"/>
    <w:rsid w:val="00FB6169"/>
    <w:rsid w:val="00F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3E15"/>
  <w15:chartTrackingRefBased/>
  <w15:docId w15:val="{51948331-B3E8-4F6B-B022-ED003E6D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46"/>
    <w:rPr>
      <w:kern w:val="0"/>
      <w:sz w:val="24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10D1A"/>
    <w:pPr>
      <w:jc w:val="center"/>
      <w:outlineLvl w:val="0"/>
    </w:pPr>
    <w:rPr>
      <w:rFonts w:cstheme="minorHAnsi"/>
      <w:kern w:val="2"/>
      <w:sz w:val="32"/>
      <w:szCs w:val="32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40DAE"/>
    <w:pPr>
      <w:outlineLvl w:val="1"/>
    </w:pPr>
    <w:rPr>
      <w:rFonts w:ascii="Calibri" w:hAnsi="Calibri" w:cs="Calibri"/>
      <w:kern w:val="2"/>
      <w:sz w:val="28"/>
      <w:szCs w:val="28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0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0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0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0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0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0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03C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0D1A"/>
    <w:rPr>
      <w:rFonts w:cstheme="minorHAns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40DAE"/>
    <w:rPr>
      <w:rFonts w:ascii="Calibri" w:hAnsi="Calibri" w:cs="Calibri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0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03C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03C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03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03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03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03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0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1B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03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0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03CD"/>
    <w:pPr>
      <w:spacing w:before="160" w:after="160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1B03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03CD"/>
    <w:pPr>
      <w:ind w:left="720"/>
      <w:contextualSpacing/>
    </w:pPr>
    <w:rPr>
      <w:rFonts w:cstheme="minorHAns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1B03C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0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03C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03CD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B03CD"/>
    <w:pPr>
      <w:tabs>
        <w:tab w:val="center" w:pos="4536"/>
        <w:tab w:val="right" w:pos="9072"/>
      </w:tabs>
    </w:pPr>
    <w:rPr>
      <w:rFonts w:cstheme="minorHAnsi"/>
      <w:kern w:val="2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1B03CD"/>
  </w:style>
  <w:style w:type="paragraph" w:styleId="Sidfot">
    <w:name w:val="footer"/>
    <w:basedOn w:val="Normal"/>
    <w:link w:val="SidfotChar"/>
    <w:uiPriority w:val="99"/>
    <w:unhideWhenUsed/>
    <w:rsid w:val="001B03CD"/>
    <w:pPr>
      <w:tabs>
        <w:tab w:val="center" w:pos="4536"/>
        <w:tab w:val="right" w:pos="9072"/>
      </w:tabs>
    </w:pPr>
    <w:rPr>
      <w:rFonts w:cstheme="minorHAnsi"/>
      <w:kern w:val="2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1B03CD"/>
  </w:style>
  <w:style w:type="paragraph" w:customStyle="1" w:styleId="Kontaktinformation">
    <w:name w:val="Kontaktinformation"/>
    <w:basedOn w:val="Normal"/>
    <w:uiPriority w:val="12"/>
    <w:qFormat/>
    <w:rsid w:val="00717295"/>
    <w:pPr>
      <w:ind w:left="720"/>
      <w:contextualSpacing/>
    </w:pPr>
    <w:rPr>
      <w:rFonts w:cstheme="min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F41A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fans%20dokument\Dans\Trolldansarna\Dokument%20Troll\Mallar\Dokumentmall%20Tom%20sida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2025-08-14T00:00:00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CA3259-4946-4D42-AB75-90F25597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 Tom sida med logga</Template>
  <TotalTime>21</TotalTime>
  <Pages>1</Pages>
  <Words>50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Nilssons</dc:creator>
  <cp:keywords/>
  <dc:description/>
  <cp:lastModifiedBy>S N</cp:lastModifiedBy>
  <cp:revision>3</cp:revision>
  <cp:lastPrinted>2026-01-24T12:01:00Z</cp:lastPrinted>
  <dcterms:created xsi:type="dcterms:W3CDTF">2026-05-04T09:22:00Z</dcterms:created>
  <dcterms:modified xsi:type="dcterms:W3CDTF">2026-05-04T09:41:00Z</dcterms:modified>
</cp:coreProperties>
</file>